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9062" w14:textId="77777777" w:rsidR="00B17848" w:rsidRPr="00A34B0A" w:rsidRDefault="00B17848" w:rsidP="00A34B0A"/>
    <w:sectPr w:rsidR="00B17848" w:rsidRPr="00A34B0A" w:rsidSect="003674AC">
      <w:headerReference w:type="default" r:id="rId7"/>
      <w:footerReference w:type="default" r:id="rId8"/>
      <w:type w:val="continuous"/>
      <w:pgSz w:w="11900" w:h="16838"/>
      <w:pgMar w:top="1364" w:right="906" w:bottom="31" w:left="1440" w:header="0" w:footer="0" w:gutter="0"/>
      <w:cols w:space="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EB78" w14:textId="77777777" w:rsidR="003674AC" w:rsidRDefault="003674AC" w:rsidP="00A33F28">
      <w:r>
        <w:separator/>
      </w:r>
    </w:p>
  </w:endnote>
  <w:endnote w:type="continuationSeparator" w:id="0">
    <w:p w14:paraId="1E894457" w14:textId="77777777" w:rsidR="003674AC" w:rsidRDefault="003674AC" w:rsidP="00A3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E918" w14:textId="77777777" w:rsidR="00A33F28" w:rsidRDefault="00A33F28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2528807" wp14:editId="63397857">
              <wp:simplePos x="0" y="0"/>
              <wp:positionH relativeFrom="margin">
                <wp:posOffset>-241300</wp:posOffset>
              </wp:positionH>
              <wp:positionV relativeFrom="page">
                <wp:posOffset>9876155</wp:posOffset>
              </wp:positionV>
              <wp:extent cx="6838950" cy="1086485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1086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A298B" w14:textId="77777777" w:rsidR="00A33F28" w:rsidRPr="00DB37E1" w:rsidRDefault="00A33F28" w:rsidP="00A33F28">
                          <w:pPr>
                            <w:tabs>
                              <w:tab w:val="left" w:pos="2529"/>
                              <w:tab w:val="left" w:pos="5075"/>
                              <w:tab w:val="left" w:pos="7626"/>
                            </w:tabs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cs-CZ"/>
                            </w:rPr>
                          </w:pPr>
                          <w:r w:rsidRPr="00DB37E1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cs-CZ"/>
                            </w:rPr>
                            <w:t>Zakladatel:</w:t>
                          </w:r>
                          <w:r w:rsidRPr="00DB37E1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cs-CZ"/>
                            </w:rPr>
                            <w:tab/>
                            <w:t>Právní forma:</w:t>
                          </w:r>
                          <w:r w:rsidRPr="00DB37E1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cs-CZ"/>
                            </w:rPr>
                            <w:tab/>
                            <w:t>Statutární orgán:</w:t>
                          </w:r>
                          <w:r w:rsidRPr="00DB37E1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cs-CZ"/>
                            </w:rPr>
                            <w:tab/>
                            <w:t>Číslo účtu:</w:t>
                          </w:r>
                        </w:p>
                        <w:p w14:paraId="5DE8B0B5" w14:textId="77777777" w:rsidR="00A33F28" w:rsidRPr="00DB37E1" w:rsidRDefault="00A33F28" w:rsidP="00A33F28">
                          <w:pPr>
                            <w:tabs>
                              <w:tab w:val="left" w:pos="2529"/>
                              <w:tab w:val="left" w:pos="2828"/>
                              <w:tab w:val="left" w:pos="5075"/>
                              <w:tab w:val="left" w:pos="7626"/>
                            </w:tabs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</w:pP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>Česká obec sokolská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Pobočný spolek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Starosta: Bc. Olivie Rubášová, MBA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195440670 / 0300</w:t>
                          </w:r>
                        </w:p>
                        <w:p w14:paraId="42CFE938" w14:textId="77777777" w:rsidR="00A33F28" w:rsidRPr="00DB37E1" w:rsidRDefault="00A33F28" w:rsidP="00A33F28">
                          <w:pPr>
                            <w:tabs>
                              <w:tab w:val="left" w:pos="2529"/>
                              <w:tab w:val="left" w:pos="2828"/>
                              <w:tab w:val="left" w:pos="5075"/>
                              <w:tab w:val="left" w:pos="7626"/>
                            </w:tabs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</w:pP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>Újezd 450/40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Zapsaný u MS v Praze oddíl L 28413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Místostarosta: Roman Šmíd</w:t>
                          </w:r>
                        </w:p>
                        <w:p w14:paraId="3D32DE8A" w14:textId="77777777" w:rsidR="00A33F28" w:rsidRPr="00DB37E1" w:rsidRDefault="00A33F28" w:rsidP="00A33F28">
                          <w:pPr>
                            <w:tabs>
                              <w:tab w:val="left" w:pos="2529"/>
                              <w:tab w:val="left" w:pos="2828"/>
                              <w:tab w:val="left" w:pos="5075"/>
                              <w:tab w:val="left" w:pos="7626"/>
                            </w:tabs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</w:pP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>Malá strana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Tělocvičná jednota Sokol Milovice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Jednatel: Ing. Tomáš Chromec</w:t>
                          </w:r>
                        </w:p>
                        <w:p w14:paraId="63901BC3" w14:textId="77777777" w:rsidR="00A33F28" w:rsidRPr="00DB37E1" w:rsidRDefault="00A33F28" w:rsidP="00A33F28">
                          <w:pPr>
                            <w:tabs>
                              <w:tab w:val="left" w:pos="2529"/>
                              <w:tab w:val="left" w:pos="2828"/>
                              <w:tab w:val="left" w:pos="5075"/>
                              <w:tab w:val="left" w:pos="7626"/>
                            </w:tabs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</w:pP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>118 00 Praha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U Sokolovny 242/2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</w:r>
                        </w:p>
                        <w:p w14:paraId="2A85FA8F" w14:textId="77777777" w:rsidR="00A33F28" w:rsidRPr="00DB37E1" w:rsidRDefault="00A33F28" w:rsidP="00A33F28">
                          <w:pPr>
                            <w:tabs>
                              <w:tab w:val="left" w:pos="2529"/>
                              <w:tab w:val="left" w:pos="2828"/>
                              <w:tab w:val="left" w:pos="5075"/>
                              <w:tab w:val="left" w:pos="7626"/>
                            </w:tabs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</w:pP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>IČO: 004 09 537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289 24 Milovice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</w:r>
                        </w:p>
                        <w:p w14:paraId="70E9F6F2" w14:textId="77777777" w:rsidR="00A33F28" w:rsidRPr="00DB37E1" w:rsidRDefault="00A33F28" w:rsidP="00A33F28">
                          <w:pPr>
                            <w:tabs>
                              <w:tab w:val="left" w:pos="2529"/>
                              <w:tab w:val="left" w:pos="2828"/>
                              <w:tab w:val="left" w:pos="5075"/>
                              <w:tab w:val="left" w:pos="7626"/>
                            </w:tabs>
                            <w:rPr>
                              <w:rFonts w:ascii="Arial" w:hAnsi="Arial" w:cs="Arial"/>
                              <w:szCs w:val="13"/>
                            </w:rPr>
                          </w:pP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  <w:lang w:val="cs-CZ"/>
                            </w:rPr>
                            <w:tab/>
                            <w:t>IČO:647 30 662</w:t>
                          </w:r>
                          <w:r w:rsidRPr="00DB37E1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880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style="position:absolute;margin-left:-19pt;margin-top:777.65pt;width:538.5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" filled="f" stroked="f">
              <v:textbox>
                <w:txbxContent>
                  <w:p w14:paraId="610A298B" w14:textId="77777777" w:rsidR="00A33F28" w:rsidRPr="00DB37E1" w:rsidRDefault="00A33F28" w:rsidP="00A33F28">
                    <w:pPr>
                      <w:tabs>
                        <w:tab w:val="left" w:pos="2529"/>
                        <w:tab w:val="left" w:pos="5075"/>
                        <w:tab w:val="left" w:pos="7626"/>
                      </w:tabs>
                      <w:rPr>
                        <w:rFonts w:ascii="Arial" w:hAnsi="Arial" w:cs="Arial"/>
                        <w:b/>
                        <w:sz w:val="13"/>
                        <w:szCs w:val="13"/>
                        <w:lang w:val="cs-CZ"/>
                      </w:rPr>
                    </w:pPr>
                    <w:r w:rsidRPr="00DB37E1">
                      <w:rPr>
                        <w:rFonts w:ascii="Arial" w:hAnsi="Arial" w:cs="Arial"/>
                        <w:b/>
                        <w:sz w:val="13"/>
                        <w:szCs w:val="13"/>
                        <w:lang w:val="cs-CZ"/>
                      </w:rPr>
                      <w:t>Zakladatel:</w:t>
                    </w:r>
                    <w:r w:rsidRPr="00DB37E1">
                      <w:rPr>
                        <w:rFonts w:ascii="Arial" w:hAnsi="Arial" w:cs="Arial"/>
                        <w:b/>
                        <w:sz w:val="13"/>
                        <w:szCs w:val="13"/>
                        <w:lang w:val="cs-CZ"/>
                      </w:rPr>
                      <w:tab/>
                      <w:t>Právní forma:</w:t>
                    </w:r>
                    <w:r w:rsidRPr="00DB37E1">
                      <w:rPr>
                        <w:rFonts w:ascii="Arial" w:hAnsi="Arial" w:cs="Arial"/>
                        <w:b/>
                        <w:sz w:val="13"/>
                        <w:szCs w:val="13"/>
                        <w:lang w:val="cs-CZ"/>
                      </w:rPr>
                      <w:tab/>
                      <w:t>Statutární orgán:</w:t>
                    </w:r>
                    <w:r w:rsidRPr="00DB37E1">
                      <w:rPr>
                        <w:rFonts w:ascii="Arial" w:hAnsi="Arial" w:cs="Arial"/>
                        <w:b/>
                        <w:sz w:val="13"/>
                        <w:szCs w:val="13"/>
                        <w:lang w:val="cs-CZ"/>
                      </w:rPr>
                      <w:tab/>
                      <w:t>Číslo účtu:</w:t>
                    </w:r>
                  </w:p>
                  <w:p w14:paraId="5DE8B0B5" w14:textId="77777777" w:rsidR="00A33F28" w:rsidRPr="00DB37E1" w:rsidRDefault="00A33F28" w:rsidP="00A33F28">
                    <w:pPr>
                      <w:tabs>
                        <w:tab w:val="left" w:pos="2529"/>
                        <w:tab w:val="left" w:pos="2828"/>
                        <w:tab w:val="left" w:pos="5075"/>
                        <w:tab w:val="left" w:pos="7626"/>
                      </w:tabs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</w:pP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>Česká obec sokolská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Pobočný spolek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Starosta: Bc. Olivie Rubášová, MBA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195440670 / 0300</w:t>
                    </w:r>
                  </w:p>
                  <w:p w14:paraId="42CFE938" w14:textId="77777777" w:rsidR="00A33F28" w:rsidRPr="00DB37E1" w:rsidRDefault="00A33F28" w:rsidP="00A33F28">
                    <w:pPr>
                      <w:tabs>
                        <w:tab w:val="left" w:pos="2529"/>
                        <w:tab w:val="left" w:pos="2828"/>
                        <w:tab w:val="left" w:pos="5075"/>
                        <w:tab w:val="left" w:pos="7626"/>
                      </w:tabs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</w:pP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>Újezd 450/40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Zapsaný u MS v Praze oddíl L 28413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Místostarosta: Roman Šmíd</w:t>
                    </w:r>
                  </w:p>
                  <w:p w14:paraId="3D32DE8A" w14:textId="77777777" w:rsidR="00A33F28" w:rsidRPr="00DB37E1" w:rsidRDefault="00A33F28" w:rsidP="00A33F28">
                    <w:pPr>
                      <w:tabs>
                        <w:tab w:val="left" w:pos="2529"/>
                        <w:tab w:val="left" w:pos="2828"/>
                        <w:tab w:val="left" w:pos="5075"/>
                        <w:tab w:val="left" w:pos="7626"/>
                      </w:tabs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</w:pP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>Malá strana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Tělocvičná jednota Sokol Milovice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Jednatel: Ing. Tomáš Chromec</w:t>
                    </w:r>
                  </w:p>
                  <w:p w14:paraId="63901BC3" w14:textId="77777777" w:rsidR="00A33F28" w:rsidRPr="00DB37E1" w:rsidRDefault="00A33F28" w:rsidP="00A33F28">
                    <w:pPr>
                      <w:tabs>
                        <w:tab w:val="left" w:pos="2529"/>
                        <w:tab w:val="left" w:pos="2828"/>
                        <w:tab w:val="left" w:pos="5075"/>
                        <w:tab w:val="left" w:pos="7626"/>
                      </w:tabs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</w:pP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>118 00 Praha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U Sokolovny 242/2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</w:r>
                  </w:p>
                  <w:p w14:paraId="2A85FA8F" w14:textId="77777777" w:rsidR="00A33F28" w:rsidRPr="00DB37E1" w:rsidRDefault="00A33F28" w:rsidP="00A33F28">
                    <w:pPr>
                      <w:tabs>
                        <w:tab w:val="left" w:pos="2529"/>
                        <w:tab w:val="left" w:pos="2828"/>
                        <w:tab w:val="left" w:pos="5075"/>
                        <w:tab w:val="left" w:pos="7626"/>
                      </w:tabs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</w:pP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>IČO: 004 09 537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289 24 Milovice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</w:r>
                  </w:p>
                  <w:p w14:paraId="70E9F6F2" w14:textId="77777777" w:rsidR="00A33F28" w:rsidRPr="00DB37E1" w:rsidRDefault="00A33F28" w:rsidP="00A33F28">
                    <w:pPr>
                      <w:tabs>
                        <w:tab w:val="left" w:pos="2529"/>
                        <w:tab w:val="left" w:pos="2828"/>
                        <w:tab w:val="left" w:pos="5075"/>
                        <w:tab w:val="left" w:pos="7626"/>
                      </w:tabs>
                      <w:rPr>
                        <w:rFonts w:ascii="Arial" w:hAnsi="Arial" w:cs="Arial"/>
                        <w:szCs w:val="13"/>
                      </w:rPr>
                    </w:pPr>
                    <w:r w:rsidRPr="00DB37E1">
                      <w:rPr>
                        <w:rFonts w:ascii="Arial" w:hAnsi="Arial" w:cs="Arial"/>
                        <w:sz w:val="13"/>
                        <w:szCs w:val="13"/>
                        <w:lang w:val="cs-CZ"/>
                      </w:rPr>
                      <w:tab/>
                      <w:t>IČO:647 30 662</w:t>
                    </w:r>
                    <w:r w:rsidRPr="00DB37E1">
                      <w:rPr>
                        <w:rFonts w:ascii="Arial" w:hAnsi="Arial" w:cs="Arial"/>
                        <w:sz w:val="13"/>
                        <w:szCs w:val="13"/>
                      </w:rPr>
                      <w:tab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05A6" w14:textId="77777777" w:rsidR="003674AC" w:rsidRDefault="003674AC" w:rsidP="00A33F28">
      <w:r>
        <w:separator/>
      </w:r>
    </w:p>
  </w:footnote>
  <w:footnote w:type="continuationSeparator" w:id="0">
    <w:p w14:paraId="184D7AA3" w14:textId="77777777" w:rsidR="003674AC" w:rsidRDefault="003674AC" w:rsidP="00A3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BCB2" w14:textId="77777777" w:rsidR="00A33F28" w:rsidRDefault="00A33F28" w:rsidP="00A33F28">
    <w:pPr>
      <w:jc w:val="right"/>
      <w:rPr>
        <w:rFonts w:ascii="Sokol Tyrš" w:eastAsia="Arial" w:hAnsi="Sokol Tyrš" w:cs="Arial"/>
        <w:color w:val="F90D23"/>
      </w:rPr>
    </w:pPr>
    <w:r w:rsidRPr="001872F5">
      <w:rPr>
        <w:rFonts w:ascii="Sokol Tyrš" w:eastAsia="Arial" w:hAnsi="Sokol Tyrš" w:cs="Arial"/>
        <w:noProof/>
        <w:color w:val="F90D23"/>
      </w:rPr>
      <w:drawing>
        <wp:anchor distT="0" distB="0" distL="114300" distR="114300" simplePos="0" relativeHeight="251659264" behindDoc="1" locked="0" layoutInCell="0" allowOverlap="1" wp14:anchorId="63C1E0B7" wp14:editId="1FD6BCCD">
          <wp:simplePos x="0" y="0"/>
          <wp:positionH relativeFrom="page">
            <wp:posOffset>411480</wp:posOffset>
          </wp:positionH>
          <wp:positionV relativeFrom="topMargin">
            <wp:posOffset>172085</wp:posOffset>
          </wp:positionV>
          <wp:extent cx="714375" cy="695325"/>
          <wp:effectExtent l="0" t="0" r="9525" b="9525"/>
          <wp:wrapNone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7802"/>
                  <a:stretch/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872F5">
      <w:rPr>
        <w:rFonts w:ascii="Sokol Tyrš" w:hAnsi="Sokol Tyrš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15C2AB" wp14:editId="39D9C475">
              <wp:simplePos x="0" y="0"/>
              <wp:positionH relativeFrom="column">
                <wp:posOffset>190500</wp:posOffset>
              </wp:positionH>
              <wp:positionV relativeFrom="paragraph">
                <wp:posOffset>83820</wp:posOffset>
              </wp:positionV>
              <wp:extent cx="1591200" cy="828000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200" cy="82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A8EED" w14:textId="77777777" w:rsidR="00A33F28" w:rsidRPr="001872F5" w:rsidRDefault="00A33F28" w:rsidP="00A33F28">
                          <w:pPr>
                            <w:rPr>
                              <w:rFonts w:ascii="Sokol Tyrš" w:hAnsi="Sokol Tyrš"/>
                              <w:sz w:val="50"/>
                              <w:szCs w:val="50"/>
                            </w:rPr>
                          </w:pPr>
                          <w:r w:rsidRPr="001872F5">
                            <w:rPr>
                              <w:rFonts w:ascii="Sokol Tyrš" w:hAnsi="Sokol Tyrš"/>
                              <w:sz w:val="50"/>
                              <w:szCs w:val="50"/>
                            </w:rPr>
                            <w:t>SOKOL</w:t>
                          </w:r>
                        </w:p>
                        <w:p w14:paraId="2BD9F476" w14:textId="77777777" w:rsidR="00A33F28" w:rsidRPr="001872F5" w:rsidRDefault="00A33F28" w:rsidP="00A33F28">
                          <w:pPr>
                            <w:rPr>
                              <w:rFonts w:ascii="Sokol Tyrš" w:hAnsi="Sokol Tyrš"/>
                              <w:sz w:val="50"/>
                              <w:szCs w:val="50"/>
                              <w:lang w:val="cs-CZ"/>
                            </w:rPr>
                          </w:pPr>
                          <w:r w:rsidRPr="001872F5">
                            <w:rPr>
                              <w:rFonts w:ascii="Sokol Tyrš" w:hAnsi="Sokol Tyrš"/>
                              <w:sz w:val="50"/>
                              <w:szCs w:val="50"/>
                            </w:rPr>
                            <w:t>MILOVICE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5C2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5pt;margin-top:6.6pt;width:125.3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" filled="f" stroked="f">
              <v:textbox>
                <w:txbxContent>
                  <w:p w14:paraId="2ECA8EED" w14:textId="77777777" w:rsidR="00A33F28" w:rsidRPr="001872F5" w:rsidRDefault="00A33F28" w:rsidP="00A33F28">
                    <w:pPr>
                      <w:rPr>
                        <w:rFonts w:ascii="Sokol Tyrš" w:hAnsi="Sokol Tyrš"/>
                        <w:sz w:val="50"/>
                        <w:szCs w:val="50"/>
                      </w:rPr>
                    </w:pPr>
                    <w:r w:rsidRPr="001872F5">
                      <w:rPr>
                        <w:rFonts w:ascii="Sokol Tyrš" w:hAnsi="Sokol Tyrš"/>
                        <w:sz w:val="50"/>
                        <w:szCs w:val="50"/>
                      </w:rPr>
                      <w:t>SOKOL</w:t>
                    </w:r>
                  </w:p>
                  <w:p w14:paraId="2BD9F476" w14:textId="77777777" w:rsidR="00A33F28" w:rsidRPr="001872F5" w:rsidRDefault="00A33F28" w:rsidP="00A33F28">
                    <w:pPr>
                      <w:rPr>
                        <w:rFonts w:ascii="Sokol Tyrš" w:hAnsi="Sokol Tyrš"/>
                        <w:sz w:val="50"/>
                        <w:szCs w:val="50"/>
                        <w:lang w:val="cs-CZ"/>
                      </w:rPr>
                    </w:pPr>
                    <w:r w:rsidRPr="001872F5">
                      <w:rPr>
                        <w:rFonts w:ascii="Sokol Tyrš" w:hAnsi="Sokol Tyrš"/>
                        <w:sz w:val="50"/>
                        <w:szCs w:val="50"/>
                      </w:rPr>
                      <w:t>MILOVICE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E0ACC82" w14:textId="77777777" w:rsidR="00A33F28" w:rsidRDefault="00A33F28" w:rsidP="00A33F28">
    <w:pPr>
      <w:jc w:val="right"/>
      <w:rPr>
        <w:rFonts w:ascii="Sokol Tyrš" w:eastAsia="Arial" w:hAnsi="Sokol Tyrš" w:cs="Arial"/>
        <w:color w:val="F90D23"/>
      </w:rPr>
    </w:pPr>
  </w:p>
  <w:p w14:paraId="2F547AE2" w14:textId="77777777" w:rsidR="00A33F28" w:rsidRDefault="00A33F28" w:rsidP="00A33F28">
    <w:pPr>
      <w:jc w:val="right"/>
      <w:rPr>
        <w:rFonts w:ascii="Sokol Tyrš" w:eastAsia="Arial" w:hAnsi="Sokol Tyrš" w:cs="Arial"/>
        <w:color w:val="F90D23"/>
      </w:rPr>
    </w:pPr>
  </w:p>
  <w:p w14:paraId="56FAFA0E" w14:textId="77777777" w:rsidR="00A33F28" w:rsidRDefault="00A33F28" w:rsidP="00A33F28">
    <w:pPr>
      <w:jc w:val="right"/>
      <w:rPr>
        <w:rFonts w:ascii="Sokol Tyrš" w:eastAsia="Arial" w:hAnsi="Sokol Tyrš" w:cs="Arial"/>
        <w:color w:val="F90D23"/>
      </w:rPr>
    </w:pPr>
  </w:p>
  <w:p w14:paraId="7557CFA3" w14:textId="77777777" w:rsidR="00A33F28" w:rsidRDefault="00A33F28" w:rsidP="00A33F28">
    <w:pPr>
      <w:jc w:val="right"/>
      <w:rPr>
        <w:rFonts w:ascii="Sokol Tyrš" w:eastAsia="Arial" w:hAnsi="Sokol Tyrš" w:cs="Arial"/>
        <w:color w:val="F90D23"/>
      </w:rPr>
    </w:pPr>
    <w:r w:rsidRPr="001872F5">
      <w:rPr>
        <w:rFonts w:ascii="Sokol Tyrš" w:eastAsia="Arial" w:hAnsi="Sokol Tyrš" w:cs="Arial"/>
        <w:color w:val="F90D23"/>
      </w:rPr>
      <w:t>VEDEME ČECHY K POHYBU A SPOLEČNÉ AKTIVITĚ</w:t>
    </w:r>
  </w:p>
  <w:p w14:paraId="44C59747" w14:textId="77777777" w:rsidR="00A34B0A" w:rsidRPr="001872F5" w:rsidRDefault="00A34B0A" w:rsidP="00A33F28">
    <w:pPr>
      <w:jc w:val="right"/>
      <w:rPr>
        <w:rFonts w:ascii="Sokol Tyrš" w:hAnsi="Sokol Tyrš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925F9"/>
    <w:multiLevelType w:val="hybridMultilevel"/>
    <w:tmpl w:val="3AAC5A46"/>
    <w:lvl w:ilvl="0" w:tplc="48181BA0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087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20"/>
    <w:rsid w:val="0007006F"/>
    <w:rsid w:val="001872F5"/>
    <w:rsid w:val="00287AD2"/>
    <w:rsid w:val="002D3257"/>
    <w:rsid w:val="00322D07"/>
    <w:rsid w:val="003674AC"/>
    <w:rsid w:val="003B7F68"/>
    <w:rsid w:val="004314D3"/>
    <w:rsid w:val="004445DF"/>
    <w:rsid w:val="004574B8"/>
    <w:rsid w:val="005507BF"/>
    <w:rsid w:val="0061495B"/>
    <w:rsid w:val="00640803"/>
    <w:rsid w:val="006D5318"/>
    <w:rsid w:val="00785683"/>
    <w:rsid w:val="00863C41"/>
    <w:rsid w:val="00961353"/>
    <w:rsid w:val="009D31C6"/>
    <w:rsid w:val="00A33F28"/>
    <w:rsid w:val="00A34B0A"/>
    <w:rsid w:val="00AA6334"/>
    <w:rsid w:val="00B17848"/>
    <w:rsid w:val="00BA7363"/>
    <w:rsid w:val="00C92374"/>
    <w:rsid w:val="00D174D4"/>
    <w:rsid w:val="00D717F0"/>
    <w:rsid w:val="00DB37E1"/>
    <w:rsid w:val="00E42C20"/>
    <w:rsid w:val="00ED7643"/>
    <w:rsid w:val="00EE6120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2D9EB"/>
  <w15:docId w15:val="{937EA645-D5F9-4107-9CAE-E9A1CC46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C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334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address-company">
    <w:name w:val="address-company"/>
    <w:basedOn w:val="DefaultParagraphFont"/>
    <w:rsid w:val="00AA6334"/>
  </w:style>
  <w:style w:type="character" w:customStyle="1" w:styleId="address-street">
    <w:name w:val="address-street"/>
    <w:basedOn w:val="DefaultParagraphFont"/>
    <w:rsid w:val="00AA6334"/>
  </w:style>
  <w:style w:type="character" w:customStyle="1" w:styleId="address-city">
    <w:name w:val="address-city"/>
    <w:basedOn w:val="DefaultParagraphFont"/>
    <w:rsid w:val="00AA6334"/>
  </w:style>
  <w:style w:type="paragraph" w:customStyle="1" w:styleId="-wm-msonormal">
    <w:name w:val="-wm-msonormal"/>
    <w:basedOn w:val="Normal"/>
    <w:rsid w:val="00322D07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3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28"/>
  </w:style>
  <w:style w:type="paragraph" w:styleId="Footer">
    <w:name w:val="footer"/>
    <w:basedOn w:val="Normal"/>
    <w:link w:val="FooterChar"/>
    <w:uiPriority w:val="99"/>
    <w:unhideWhenUsed/>
    <w:rsid w:val="00A3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la\OneDrive\Dokumenty\Custom%20Office%20Templates\hlavickovy-papir-prazdn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hlavickovy-papir-prazdny.dotx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Premek Lazecky</dc:creator>
  <cp:lastModifiedBy>Premek Lazecky</cp:lastModifiedBy>
  <cp:revision>1</cp:revision>
  <cp:lastPrinted>2020-05-08T22:28:00Z</cp:lastPrinted>
  <dcterms:created xsi:type="dcterms:W3CDTF">2024-05-03T06:47:00Z</dcterms:created>
  <dcterms:modified xsi:type="dcterms:W3CDTF">2024-05-03T06:48:00Z</dcterms:modified>
</cp:coreProperties>
</file>